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54DEA0F4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252"/>
        <w:gridCol w:w="1980"/>
        <w:gridCol w:w="1694"/>
        <w:gridCol w:w="508"/>
        <w:gridCol w:w="26"/>
        <w:gridCol w:w="482"/>
        <w:gridCol w:w="508"/>
      </w:tblGrid>
      <w:tr w:rsidR="00E16D5F" w:rsidRPr="007F4AF1" w14:paraId="2E37E89D" w14:textId="77777777" w:rsidTr="009C50C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2C57114" w14:textId="77777777" w:rsidR="00E16D5F" w:rsidRPr="007F4AF1" w:rsidRDefault="00E16D5F" w:rsidP="009C50CB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Hospital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FFDA2" w14:textId="77777777" w:rsidR="00E16D5F" w:rsidRPr="007F4AF1" w:rsidRDefault="00E16D5F" w:rsidP="009C50CB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02F2" w14:textId="77777777" w:rsidR="00E16D5F" w:rsidRPr="007F4AF1" w:rsidRDefault="00E16D5F" w:rsidP="009C50CB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sz w:val="16"/>
                <w:szCs w:val="16"/>
              </w:rPr>
              <w:t xml:space="preserve">REV-00A </w:t>
            </w:r>
          </w:p>
        </w:tc>
      </w:tr>
      <w:tr w:rsidR="00E16D5F" w:rsidRPr="007F4AF1" w14:paraId="17B7644B" w14:textId="77777777" w:rsidTr="009C50C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1E39BB0" w14:textId="77777777" w:rsidR="00E16D5F" w:rsidRPr="007F4AF1" w:rsidRDefault="00E16D5F" w:rsidP="009C50C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81D0" w14:textId="77777777" w:rsidR="00E16D5F" w:rsidRPr="007F4AF1" w:rsidRDefault="00E16D5F" w:rsidP="009C50CB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B7FF" w14:textId="77777777" w:rsidR="00E16D5F" w:rsidRPr="007F4AF1" w:rsidRDefault="00E16D5F" w:rsidP="009C50CB">
            <w:pPr>
              <w:spacing w:before="20" w:after="2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16D5F" w:rsidRPr="007F4AF1" w14:paraId="67F9050E" w14:textId="77777777" w:rsidTr="009C50CB">
        <w:trPr>
          <w:trHeight w:val="30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8F3CA0" w14:textId="77777777" w:rsidR="00E16D5F" w:rsidRPr="007F4AF1" w:rsidRDefault="00E16D5F" w:rsidP="009C50CB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No.</w:t>
            </w:r>
          </w:p>
        </w:tc>
        <w:tc>
          <w:tcPr>
            <w:tcW w:w="79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15CCD9" w14:textId="77777777" w:rsidR="00E16D5F" w:rsidRPr="007F4AF1" w:rsidRDefault="00E16D5F" w:rsidP="009C50CB">
            <w:pPr>
              <w:jc w:val="center"/>
              <w:rPr>
                <w:rFonts w:cs="Arial"/>
                <w:b/>
              </w:rPr>
            </w:pPr>
            <w:r w:rsidRPr="007F4AF1">
              <w:rPr>
                <w:rFonts w:cs="Arial"/>
                <w:b/>
              </w:rPr>
              <w:t>Emergency Response/Actions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06B17" w14:textId="77777777" w:rsidR="00E16D5F" w:rsidRPr="007F4AF1" w:rsidRDefault="00E16D5F" w:rsidP="009C50C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16D5F" w:rsidRPr="007F4AF1" w14:paraId="56FE9140" w14:textId="77777777" w:rsidTr="009C50CB">
        <w:trPr>
          <w:trHeight w:val="201"/>
          <w:tblHeader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5743D0A9" w14:textId="77777777" w:rsidR="00E16D5F" w:rsidRPr="007F4AF1" w:rsidRDefault="00E16D5F" w:rsidP="009C50C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9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hideMark/>
          </w:tcPr>
          <w:p w14:paraId="5FA8D6C8" w14:textId="77777777" w:rsidR="00E16D5F" w:rsidRPr="007F4AF1" w:rsidRDefault="00E16D5F" w:rsidP="009C50CB">
            <w:pPr>
              <w:jc w:val="center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44AC5E" w14:textId="77777777" w:rsidR="00E16D5F" w:rsidRPr="007F4AF1" w:rsidRDefault="00E16D5F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9579B3" w14:textId="77777777" w:rsidR="00E16D5F" w:rsidRPr="007F4AF1" w:rsidRDefault="00E16D5F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AA311" w14:textId="77777777" w:rsidR="00E16D5F" w:rsidRPr="007F4AF1" w:rsidRDefault="00E16D5F" w:rsidP="009C50C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4AF1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16D5F" w:rsidRPr="007F4AF1" w14:paraId="519DC563" w14:textId="77777777" w:rsidTr="009C50CB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17286D" w14:textId="77777777" w:rsidR="00E16D5F" w:rsidRPr="007F4AF1" w:rsidRDefault="00E16D5F" w:rsidP="009C50CB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6D82E" w14:textId="77777777" w:rsidR="00E16D5F" w:rsidRPr="007F4AF1" w:rsidRDefault="00E16D5F" w:rsidP="009C50CB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 xml:space="preserve">Electrical Systems – </w:t>
            </w:r>
            <w:r>
              <w:rPr>
                <w:rFonts w:cs="Arial"/>
                <w:b/>
                <w:bCs/>
              </w:rPr>
              <w:t>School and University</w:t>
            </w:r>
            <w:r w:rsidRPr="007F4AF1">
              <w:rPr>
                <w:rFonts w:cs="Arial"/>
                <w:b/>
                <w:bCs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503CD9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3B0609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633966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16D5F" w:rsidRPr="007F4AF1" w14:paraId="489AC775" w14:textId="77777777" w:rsidTr="009C50CB">
        <w:trPr>
          <w:trHeight w:val="3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A3DCF" w14:textId="77777777" w:rsidR="00E16D5F" w:rsidRPr="007F4AF1" w:rsidRDefault="00E16D5F" w:rsidP="009C50CB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1F5AF" w14:textId="77777777" w:rsidR="00E16D5F" w:rsidRPr="007F4AF1" w:rsidRDefault="00E16D5F" w:rsidP="009C50CB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Emergency Response Action Plan (ERAP)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0AF8F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FEE783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04721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16D5F" w:rsidRPr="007F4AF1" w14:paraId="2D160811" w14:textId="77777777" w:rsidTr="009C50CB">
        <w:trPr>
          <w:trHeight w:val="2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B62E" w14:textId="77777777" w:rsidR="00E16D5F" w:rsidRPr="007F4AF1" w:rsidRDefault="00E16D5F" w:rsidP="009C50CB">
            <w:pPr>
              <w:rPr>
                <w:rFonts w:cs="Arial"/>
              </w:rPr>
            </w:pP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40B62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</w:rPr>
            </w:pPr>
            <w:r w:rsidRPr="007F4AF1">
              <w:rPr>
                <w:rFonts w:cs="Arial"/>
                <w:sz w:val="18"/>
              </w:rPr>
              <w:t>This Emergency Action Plan (EAP) is a guide intended for areas of a facility with complex services, for example, a major boiler house or specialist plant room. The actions to be taken by designated and authorized persons may be expressed in a checklist.</w:t>
            </w:r>
          </w:p>
          <w:p w14:paraId="56E56E11" w14:textId="77777777" w:rsidR="00E16D5F" w:rsidRPr="007F4AF1" w:rsidRDefault="00E16D5F" w:rsidP="009C50CB">
            <w:pPr>
              <w:rPr>
                <w:rFonts w:cs="Arial"/>
              </w:rPr>
            </w:pPr>
            <w:r w:rsidRPr="007F4AF1">
              <w:rPr>
                <w:rFonts w:cs="Arial"/>
                <w:sz w:val="18"/>
              </w:rPr>
              <w:t xml:space="preserve">The steps below are simple indication of some issues that may arise although a more detailed list may be appropriate for each specific area. The designated staff functions of </w:t>
            </w:r>
            <w:r>
              <w:rPr>
                <w:rFonts w:cs="Arial"/>
                <w:sz w:val="18"/>
              </w:rPr>
              <w:t xml:space="preserve">the facility </w:t>
            </w:r>
            <w:r w:rsidRPr="007F4AF1">
              <w:rPr>
                <w:rFonts w:cs="Arial"/>
                <w:sz w:val="18"/>
              </w:rPr>
              <w:t>personal need to be made clear in order that the correct measures are taken to minimize the impact of any crisis.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BC563F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58115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75E670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16D5F" w:rsidRPr="007F4AF1" w14:paraId="44CC01E5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0428D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5F4E9" w14:textId="5F923738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De</w:t>
            </w:r>
            <w:r w:rsidRPr="007F4AF1">
              <w:rPr>
                <w:rFonts w:cs="Arial"/>
                <w:sz w:val="18"/>
                <w:szCs w:val="18"/>
              </w:rPr>
              <w:softHyphen/>
              <w:t>fine ownership of the problem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178B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11F2A7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96E494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60E87F1F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1790B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D8671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Will </w:t>
            </w:r>
            <w:r>
              <w:rPr>
                <w:rFonts w:cs="Arial"/>
                <w:sz w:val="18"/>
                <w:szCs w:val="18"/>
              </w:rPr>
              <w:t>students</w:t>
            </w:r>
            <w:r w:rsidRPr="007F4AF1">
              <w:rPr>
                <w:rFonts w:cs="Arial"/>
                <w:sz w:val="18"/>
                <w:szCs w:val="18"/>
              </w:rPr>
              <w:t>/public/staff safety/care be affected?</w:t>
            </w:r>
            <w:r w:rsidRPr="007F4AF1">
              <w:rPr>
                <w:rFonts w:cs="Arial"/>
                <w:noProof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5B8906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47B34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17536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32BE92DE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61B249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17530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evacuation be required?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F95DA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8B61E8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37D3A2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6C6671EB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151E26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27DE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Risk of fi</w:t>
            </w:r>
            <w:r w:rsidRPr="007F4AF1">
              <w:rPr>
                <w:rFonts w:cs="Arial"/>
                <w:sz w:val="18"/>
                <w:szCs w:val="18"/>
              </w:rPr>
              <w:softHyphen/>
              <w:t xml:space="preserve">re outbreak or reduced </w:t>
            </w:r>
            <w:r w:rsidRPr="007F4AF1">
              <w:rPr>
                <w:rFonts w:cs="Arial"/>
                <w:sz w:val="18"/>
                <w:szCs w:val="18"/>
              </w:rPr>
              <w:softHyphen/>
              <w:t>re-fi</w:t>
            </w:r>
            <w:r w:rsidRPr="007F4AF1">
              <w:rPr>
                <w:rFonts w:cs="Arial"/>
                <w:sz w:val="18"/>
                <w:szCs w:val="18"/>
              </w:rPr>
              <w:softHyphen/>
              <w:t>ghting ability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160368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D6E7F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D4BD14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5B523A42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2D336B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A4AD7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electricity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B5F212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147FD1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8689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2444263E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91CD0A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FB63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gas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FB717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9FDB0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A3641A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5A932173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BE878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3C87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water supply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28E753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3F44A8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398AEB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4EA703E9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772EF0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982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drainage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B2B99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F47555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46152B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5E859098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DF40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CB4C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other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BC1985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E745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5427B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0F348972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08F8A0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6F110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Increased risk of legionella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CAAB9C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264D5F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731D36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51BD7CC4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89924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CDDE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impact on site security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CB084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3C7CE3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8FEE7F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7C7A4B7F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843FE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54A7A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 xml:space="preserve">Study impact on </w:t>
            </w:r>
            <w:r w:rsidRPr="007F4AF1">
              <w:rPr>
                <w:rFonts w:cs="Arial"/>
                <w:sz w:val="18"/>
                <w:szCs w:val="18"/>
              </w:rPr>
              <w:softHyphen/>
              <w:t>re-alarms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07170A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0BC9FA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05283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61D12412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F3427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0C776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Will medical gases be affected?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0C71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03AE27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CE95B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7AA1FC2F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61A27A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2F74A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Is there an impact on clinical waste?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F5AAF9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ACEB2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C6D339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55C6E09F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54860B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72E49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Agree responsibility boundaries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A77BA3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3F033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6C31FF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19FB4FA6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A41D8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EE312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Control of Infection Team involvement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2A0780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6E8ACD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CF9105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25C78157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B5D2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2B1A8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Do public relations need to be addressed?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867536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B8A21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F1B50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2A255A87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99FB3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07F99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Consider Service Level Agreements (SLAs) with suppliers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9C0E3C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DB052B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1EF47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607AD8BB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0EAE74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787E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Involve commercial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36B5F6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EF8BEB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D758EB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48AE6E20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D96D76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92C33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Record entities’ personnel contact details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315C52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AF8DA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DB2886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3B2D99EF" w14:textId="77777777" w:rsidTr="009C50CB">
        <w:trPr>
          <w:trHeight w:val="30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AC78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788B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Locate supply of specialist equipment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95D7E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345AF4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92149C" w14:textId="77777777" w:rsidR="00E16D5F" w:rsidRPr="007F4AF1" w:rsidRDefault="00E16D5F" w:rsidP="009C50C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F4AF1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F1">
              <w:rPr>
                <w:rFonts w:cs="Arial"/>
                <w:color w:val="000000"/>
              </w:rPr>
              <w:instrText xml:space="preserve"> FORMCHECKBOX </w:instrText>
            </w:r>
            <w:r w:rsidR="004818D9">
              <w:rPr>
                <w:rFonts w:cs="Arial"/>
                <w:color w:val="000000"/>
              </w:rPr>
            </w:r>
            <w:r w:rsidR="004818D9">
              <w:rPr>
                <w:rFonts w:cs="Arial"/>
                <w:color w:val="000000"/>
              </w:rPr>
              <w:fldChar w:fldCharType="separate"/>
            </w:r>
            <w:r w:rsidRPr="007F4AF1">
              <w:rPr>
                <w:rFonts w:cs="Arial"/>
                <w:color w:val="000000"/>
              </w:rPr>
              <w:fldChar w:fldCharType="end"/>
            </w:r>
          </w:p>
        </w:tc>
      </w:tr>
      <w:tr w:rsidR="00E16D5F" w:rsidRPr="007F4AF1" w14:paraId="157F85FB" w14:textId="77777777" w:rsidTr="009C50CB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F774A00" w14:textId="77777777" w:rsidR="00E16D5F" w:rsidRPr="007F4AF1" w:rsidRDefault="00E16D5F" w:rsidP="009C50C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E5EDC94" w14:textId="77777777" w:rsidR="00E16D5F" w:rsidRPr="007F4AF1" w:rsidRDefault="00E16D5F" w:rsidP="009C50C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18412044" w14:textId="77777777" w:rsidR="00E16D5F" w:rsidRPr="007F4AF1" w:rsidRDefault="00E16D5F" w:rsidP="009C50C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F4AF1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E16D5F" w:rsidRPr="007F4AF1" w14:paraId="0771EB1D" w14:textId="77777777" w:rsidTr="009C50CB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3A747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5385E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455D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16D5F" w:rsidRPr="007F4AF1" w14:paraId="59774080" w14:textId="77777777" w:rsidTr="009C50CB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56159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45472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6D55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16D5F" w:rsidRPr="007F4AF1" w14:paraId="01DE0EC7" w14:textId="77777777" w:rsidTr="009C50CB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25A9F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B63B9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8180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16D5F" w:rsidRPr="007F4AF1" w14:paraId="41063F14" w14:textId="77777777" w:rsidTr="009C50CB">
        <w:trPr>
          <w:trHeight w:val="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9A4C3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296B9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056E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E16D5F" w:rsidRPr="007F4AF1" w14:paraId="1B6F1132" w14:textId="77777777" w:rsidTr="009C50C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AE52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4146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F4AF1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16D5F" w:rsidRPr="007F4AF1" w14:paraId="0664411C" w14:textId="77777777" w:rsidTr="009C50C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5AE6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D1B8" w14:textId="77777777" w:rsidR="00E16D5F" w:rsidRPr="007F4AF1" w:rsidRDefault="00E16D5F" w:rsidP="009C50CB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755014CB" w14:textId="7A298E44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A305" w14:textId="77777777" w:rsidR="004818D9" w:rsidRDefault="004818D9">
      <w:r>
        <w:separator/>
      </w:r>
    </w:p>
    <w:p w14:paraId="4216AEF0" w14:textId="77777777" w:rsidR="004818D9" w:rsidRDefault="004818D9"/>
  </w:endnote>
  <w:endnote w:type="continuationSeparator" w:id="0">
    <w:p w14:paraId="2F5C45FC" w14:textId="77777777" w:rsidR="004818D9" w:rsidRDefault="004818D9">
      <w:r>
        <w:continuationSeparator/>
      </w:r>
    </w:p>
    <w:p w14:paraId="01F593B7" w14:textId="77777777" w:rsidR="004818D9" w:rsidRDefault="00481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FE58BD2" w:rsidR="009210BF" w:rsidRDefault="004818D9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16D5F">
          <w:rPr>
            <w:sz w:val="16"/>
            <w:szCs w:val="16"/>
            <w:lang w:val="en-AU"/>
          </w:rPr>
          <w:t>EOM-ZO0-TP-000132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80240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16D5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16D5F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A590" w14:textId="77777777" w:rsidR="004818D9" w:rsidRDefault="004818D9">
      <w:r>
        <w:separator/>
      </w:r>
    </w:p>
    <w:p w14:paraId="72DB67B1" w14:textId="77777777" w:rsidR="004818D9" w:rsidRDefault="004818D9"/>
  </w:footnote>
  <w:footnote w:type="continuationSeparator" w:id="0">
    <w:p w14:paraId="55C914FA" w14:textId="77777777" w:rsidR="004818D9" w:rsidRDefault="004818D9">
      <w:r>
        <w:continuationSeparator/>
      </w:r>
    </w:p>
    <w:p w14:paraId="1E36903E" w14:textId="77777777" w:rsidR="004818D9" w:rsidRDefault="00481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491C73D" w:rsidR="009210BF" w:rsidRDefault="0080240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D7E415" wp14:editId="296A144B">
                <wp:simplePos x="0" y="0"/>
                <wp:positionH relativeFrom="column">
                  <wp:posOffset>-274955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9601C0E" w:rsidR="009210BF" w:rsidRPr="006A25F8" w:rsidRDefault="00E16D5F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16D5F">
            <w:rPr>
              <w:kern w:val="32"/>
              <w:sz w:val="24"/>
              <w:szCs w:val="24"/>
              <w:lang w:val="en-GB"/>
            </w:rPr>
            <w:t>Emergency Response/Actions - Schools and Universities Checklist</w:t>
          </w:r>
        </w:p>
      </w:tc>
    </w:tr>
  </w:tbl>
  <w:p w14:paraId="0FE4F66F" w14:textId="68C8A5E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4383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18D9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2407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295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A52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16D5F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224C5-AB75-45E5-BA23-74839DC38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EOM-ZO0-TP-000132 Rev 001</dc:subject>
  <dc:creator>Rivamonte, Leonnito (RMP)</dc:creator>
  <cp:keywords>ᅟ</cp:keywords>
  <cp:lastModifiedBy>Jancil Saldhana</cp:lastModifiedBy>
  <cp:revision>22</cp:revision>
  <cp:lastPrinted>2017-10-17T10:11:00Z</cp:lastPrinted>
  <dcterms:created xsi:type="dcterms:W3CDTF">2019-12-16T06:44:00Z</dcterms:created>
  <dcterms:modified xsi:type="dcterms:W3CDTF">2021-08-21T03:58:00Z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